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22D4B" w14:textId="77777777" w:rsidR="00DA6803" w:rsidRPr="00DA6803" w:rsidRDefault="00EA10C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bCs/>
          <w:color w:val="000000"/>
          <w:szCs w:val="20"/>
          <w:lang w:eastAsia="ko-KR"/>
        </w:rPr>
        <w:t>W05.</w:t>
      </w:r>
      <w:r w:rsidRPr="00DA6803">
        <w:rPr>
          <w:rFonts w:ascii="Courier New" w:eastAsia="Times New Roman" w:hAnsi="Courier New" w:cs="Courier New"/>
          <w:b/>
          <w:color w:val="000000"/>
          <w:szCs w:val="20"/>
          <w:lang w:eastAsia="ko-KR"/>
        </w:rPr>
        <w:t xml:space="preserve"> </w:t>
      </w:r>
      <w:r w:rsidR="00A04FE5" w:rsidRPr="00DA6803">
        <w:rPr>
          <w:rFonts w:ascii="Courier New" w:eastAsia="Times New Roman" w:hAnsi="Courier New" w:cs="Courier New"/>
          <w:b/>
          <w:color w:val="000000"/>
          <w:szCs w:val="20"/>
          <w:lang w:eastAsia="ko-KR"/>
        </w:rPr>
        <w:t xml:space="preserve">Whom </w:t>
      </w:r>
      <w:r w:rsidR="00AC369A" w:rsidRPr="00DA6803">
        <w:rPr>
          <w:rFonts w:ascii="Courier New" w:eastAsia="Times New Roman" w:hAnsi="Courier New" w:cs="Courier New"/>
          <w:b/>
          <w:color w:val="000000"/>
          <w:szCs w:val="20"/>
          <w:lang w:eastAsia="ko-KR"/>
        </w:rPr>
        <w:t>S</w:t>
      </w:r>
      <w:r w:rsidR="00A04FE5" w:rsidRPr="00DA6803">
        <w:rPr>
          <w:rFonts w:ascii="Courier New" w:eastAsia="Times New Roman" w:hAnsi="Courier New" w:cs="Courier New"/>
          <w:b/>
          <w:color w:val="000000"/>
          <w:szCs w:val="20"/>
          <w:lang w:eastAsia="ko-KR"/>
        </w:rPr>
        <w:t xml:space="preserve">hall I </w:t>
      </w:r>
      <w:r w:rsidR="00AC369A" w:rsidRPr="00DA6803">
        <w:rPr>
          <w:rFonts w:ascii="Courier New" w:eastAsia="Times New Roman" w:hAnsi="Courier New" w:cs="Courier New"/>
          <w:b/>
          <w:color w:val="000000"/>
          <w:szCs w:val="20"/>
          <w:lang w:eastAsia="ko-KR"/>
        </w:rPr>
        <w:t>F</w:t>
      </w:r>
      <w:r w:rsidR="00A04FE5" w:rsidRPr="00DA6803">
        <w:rPr>
          <w:rFonts w:ascii="Courier New" w:eastAsia="Times New Roman" w:hAnsi="Courier New" w:cs="Courier New"/>
          <w:b/>
          <w:color w:val="000000"/>
          <w:szCs w:val="20"/>
          <w:lang w:eastAsia="ko-KR"/>
        </w:rPr>
        <w:t>ear</w:t>
      </w:r>
    </w:p>
    <w:p w14:paraId="44E3AE69" w14:textId="77777777" w:rsidR="00DA6803" w:rsidRPr="00DA6803" w:rsidRDefault="00DA6803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1F2CA625" w14:textId="77777777" w:rsidR="00DA6803" w:rsidRPr="00DA6803" w:rsidRDefault="00DA6803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A04FE5"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Verse 1</w:t>
      </w: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18444E19" w14:textId="4EA4B125" w:rsidR="00DA6803" w:rsidRPr="00DA6803" w:rsidRDefault="00DA6803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2E347C19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You hear me when I call</w:t>
      </w:r>
    </w:p>
    <w:p w14:paraId="6EBA23BC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You are my morning song</w:t>
      </w:r>
    </w:p>
    <w:p w14:paraId="0DB38199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proofErr w:type="gramStart"/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Though</w:t>
      </w:r>
      <w:proofErr w:type="gramEnd"/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darkness fills the night</w:t>
      </w:r>
    </w:p>
    <w:p w14:paraId="46BAE6A4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It cannot hide the light</w:t>
      </w:r>
    </w:p>
    <w:p w14:paraId="125DD829" w14:textId="3A7F7511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Whom shall I </w:t>
      </w:r>
      <w:proofErr w:type="gramStart"/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fear</w:t>
      </w:r>
      <w:proofErr w:type="gramEnd"/>
    </w:p>
    <w:p w14:paraId="23BDD190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You crush the enemy</w:t>
      </w:r>
    </w:p>
    <w:p w14:paraId="3339501F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Underneath my feet</w:t>
      </w:r>
    </w:p>
    <w:p w14:paraId="3D7316DD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You are my sword and shield</w:t>
      </w:r>
    </w:p>
    <w:p w14:paraId="6F14F0F3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proofErr w:type="gramStart"/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Though</w:t>
      </w:r>
      <w:proofErr w:type="gramEnd"/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troubles linger still</w:t>
      </w:r>
    </w:p>
    <w:p w14:paraId="1C68D8D0" w14:textId="0340FC1F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Whom shall I </w:t>
      </w:r>
      <w:proofErr w:type="gramStart"/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fear</w:t>
      </w:r>
      <w:proofErr w:type="gramEnd"/>
    </w:p>
    <w:p w14:paraId="789255A0" w14:textId="77777777" w:rsidR="00DA6803" w:rsidRPr="00DA6803" w:rsidRDefault="00DA6803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72B4AD1D" w14:textId="77777777" w:rsidR="00DA6803" w:rsidRPr="00DA6803" w:rsidRDefault="00DA6803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2122A8"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Chorus</w:t>
      </w: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5A8E900E" w14:textId="0EEE9AC8" w:rsidR="00DA6803" w:rsidRPr="00DA6803" w:rsidRDefault="00DA6803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0AF43174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I know who goes before me</w:t>
      </w:r>
    </w:p>
    <w:p w14:paraId="5D653594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I know who stands behind</w:t>
      </w:r>
    </w:p>
    <w:p w14:paraId="42008E29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The God of angel armies</w:t>
      </w:r>
    </w:p>
    <w:p w14:paraId="70EBD7C0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Is always by my side</w:t>
      </w:r>
    </w:p>
    <w:p w14:paraId="59A5C34A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The one who reigns forever</w:t>
      </w:r>
    </w:p>
    <w:p w14:paraId="43C85CA9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He is a friend of mine</w:t>
      </w:r>
    </w:p>
    <w:p w14:paraId="6B1AC1C0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The God of angel armies</w:t>
      </w:r>
    </w:p>
    <w:p w14:paraId="06F8EB71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Is always by my side</w:t>
      </w:r>
    </w:p>
    <w:p w14:paraId="6A11537E" w14:textId="77777777" w:rsidR="00DA6803" w:rsidRPr="00DA6803" w:rsidRDefault="00DA6803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0AC489DB" w14:textId="77777777" w:rsidR="00DA6803" w:rsidRPr="00DA6803" w:rsidRDefault="00DA6803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A04FE5"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Verse 2</w:t>
      </w: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5D049D40" w14:textId="18623629" w:rsidR="00DA6803" w:rsidRPr="00DA6803" w:rsidRDefault="00DA6803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1AFDF88E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My strength is in </w:t>
      </w:r>
      <w:proofErr w:type="gramStart"/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Your</w:t>
      </w:r>
      <w:proofErr w:type="gramEnd"/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name</w:t>
      </w:r>
    </w:p>
    <w:p w14:paraId="3EBB355C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For </w:t>
      </w:r>
      <w:proofErr w:type="gramStart"/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You</w:t>
      </w:r>
      <w:proofErr w:type="gramEnd"/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alone can save</w:t>
      </w:r>
    </w:p>
    <w:p w14:paraId="6916BB64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You will deliver me</w:t>
      </w:r>
    </w:p>
    <w:p w14:paraId="68657710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Yours is the victory</w:t>
      </w:r>
    </w:p>
    <w:p w14:paraId="60A57B43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Whom shall I </w:t>
      </w:r>
      <w:proofErr w:type="gramStart"/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fear</w:t>
      </w:r>
      <w:proofErr w:type="gramEnd"/>
    </w:p>
    <w:p w14:paraId="5F737D40" w14:textId="179595EE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Whom shall I </w:t>
      </w:r>
      <w:proofErr w:type="gramStart"/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fear</w:t>
      </w:r>
      <w:proofErr w:type="gramEnd"/>
    </w:p>
    <w:p w14:paraId="13D9CBC2" w14:textId="77777777" w:rsidR="00DA6803" w:rsidRPr="00DA6803" w:rsidRDefault="00DA6803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00DE2C0A" w14:textId="77777777" w:rsidR="00DA6803" w:rsidRPr="00DA6803" w:rsidRDefault="00DA6803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A04FE5"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Bridge</w:t>
      </w: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43B91F10" w14:textId="30E94A8F" w:rsidR="00DA6803" w:rsidRPr="00DA6803" w:rsidRDefault="00DA6803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301222AC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proofErr w:type="gramStart"/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And</w:t>
      </w:r>
      <w:proofErr w:type="gramEnd"/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nothing formed against me shall stand</w:t>
      </w:r>
    </w:p>
    <w:p w14:paraId="2EBA478E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You hold the whole world in </w:t>
      </w:r>
      <w:proofErr w:type="gramStart"/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Your</w:t>
      </w:r>
      <w:proofErr w:type="gramEnd"/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hands</w:t>
      </w:r>
    </w:p>
    <w:p w14:paraId="36D6A61E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proofErr w:type="gramStart"/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I'm</w:t>
      </w:r>
      <w:proofErr w:type="gramEnd"/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 xml:space="preserve"> holding on to Your promises</w:t>
      </w:r>
    </w:p>
    <w:p w14:paraId="60E21D44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You are faithful</w:t>
      </w:r>
    </w:p>
    <w:p w14:paraId="05AE21FA" w14:textId="77777777" w:rsidR="00DA6803" w:rsidRPr="00DA6803" w:rsidRDefault="00A04FE5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DA6803">
        <w:rPr>
          <w:rFonts w:ascii="Courier New" w:eastAsia="Times New Roman" w:hAnsi="Courier New" w:cs="Courier New"/>
          <w:color w:val="000000"/>
          <w:szCs w:val="20"/>
          <w:lang w:eastAsia="ko-KR"/>
        </w:rPr>
        <w:t>You are faithful</w:t>
      </w:r>
    </w:p>
    <w:p w14:paraId="269394D4" w14:textId="166D1469" w:rsidR="00CC43C3" w:rsidRPr="00DA6803" w:rsidRDefault="00CC43C3" w:rsidP="00A04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hAnsi="Courier New" w:cs="Courier New"/>
          <w:szCs w:val="20"/>
        </w:rPr>
      </w:pPr>
      <w:bookmarkStart w:id="0" w:name="_GoBack"/>
      <w:bookmarkEnd w:id="0"/>
    </w:p>
    <w:sectPr w:rsidR="00CC43C3" w:rsidRPr="00DA6803" w:rsidSect="00DA6803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E5"/>
    <w:rsid w:val="002122A8"/>
    <w:rsid w:val="00330F5B"/>
    <w:rsid w:val="00510E25"/>
    <w:rsid w:val="005C3C43"/>
    <w:rsid w:val="00763FF4"/>
    <w:rsid w:val="00987B98"/>
    <w:rsid w:val="00A04FE5"/>
    <w:rsid w:val="00AC369A"/>
    <w:rsid w:val="00CB73BB"/>
    <w:rsid w:val="00CC43C3"/>
    <w:rsid w:val="00DA6803"/>
    <w:rsid w:val="00EA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C34E6"/>
  <w15:chartTrackingRefBased/>
  <w15:docId w15:val="{5AA82975-59C7-4656-99A0-246FABFB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FE5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apple-converted-space">
    <w:name w:val="apple-converted-space"/>
    <w:basedOn w:val="DefaultParagraphFont"/>
    <w:rsid w:val="00A04FE5"/>
  </w:style>
  <w:style w:type="paragraph" w:styleId="BalloonText">
    <w:name w:val="Balloon Text"/>
    <w:basedOn w:val="Normal"/>
    <w:link w:val="BalloonTextChar"/>
    <w:uiPriority w:val="99"/>
    <w:semiHidden/>
    <w:unhideWhenUsed/>
    <w:rsid w:val="00763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5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11</cp:revision>
  <cp:lastPrinted>2017-05-14T16:26:00Z</cp:lastPrinted>
  <dcterms:created xsi:type="dcterms:W3CDTF">2017-05-14T16:25:00Z</dcterms:created>
  <dcterms:modified xsi:type="dcterms:W3CDTF">2021-08-12T03:29:00Z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